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282D" w14:textId="77777777" w:rsidR="004B49BF" w:rsidRDefault="004B49BF" w:rsidP="004B49BF">
      <w:pPr>
        <w:spacing w:line="120" w:lineRule="exact"/>
      </w:pPr>
    </w:p>
    <w:p w14:paraId="52541758" w14:textId="359DB17F" w:rsidR="005B3763" w:rsidRPr="004B49BF" w:rsidRDefault="004B49BF" w:rsidP="004B49BF">
      <w:pPr>
        <w:shd w:val="clear" w:color="auto" w:fill="000000"/>
        <w:spacing w:line="680" w:lineRule="exact"/>
        <w:jc w:val="center"/>
        <w:textAlignment w:val="center"/>
        <w:rPr>
          <w:rFonts w:ascii="ＭＳ ゴシック" w:eastAsia="ＭＳ ゴシック" w:hAnsi="ＭＳ ゴシック"/>
          <w:b/>
          <w:color w:val="FFFFFF"/>
          <w:sz w:val="48"/>
          <w:szCs w:val="48"/>
        </w:rPr>
      </w:pPr>
      <w:r w:rsidRPr="004B49BF">
        <w:rPr>
          <w:rFonts w:ascii="ＭＳ Ｐゴシック" w:eastAsia="ＭＳ Ｐゴシック" w:hAnsi="ＭＳ Ｐゴシック" w:hint="eastAsia"/>
          <w:b/>
          <w:color w:val="FFFFFF"/>
          <w:sz w:val="48"/>
          <w:szCs w:val="48"/>
        </w:rPr>
        <w:t>ＦＡＸ</w:t>
      </w:r>
      <w:r w:rsidRPr="004B49BF">
        <w:rPr>
          <w:rFonts w:ascii="ＭＳ ゴシック" w:eastAsia="ＭＳ ゴシック" w:hAnsi="ＭＳ ゴシック" w:hint="eastAsia"/>
          <w:b/>
          <w:color w:val="FFFFFF"/>
          <w:sz w:val="48"/>
          <w:szCs w:val="48"/>
        </w:rPr>
        <w:t>送信のご案内</w:t>
      </w:r>
      <w:r w:rsidR="003968FF">
        <w:rPr>
          <w:rFonts w:ascii="ＭＳ ゴシック" w:eastAsia="ＭＳ ゴシック" w:hAnsi="ＭＳ ゴシック" w:hint="eastAsia"/>
          <w:b/>
          <w:color w:val="FFFFFF"/>
          <w:sz w:val="48"/>
          <w:szCs w:val="48"/>
        </w:rPr>
        <w:t>（配達時同時集荷依頼）</w:t>
      </w:r>
    </w:p>
    <w:p w14:paraId="7F10725E" w14:textId="77777777" w:rsidR="004B49BF" w:rsidRDefault="004B49BF" w:rsidP="00B95CEA">
      <w:pPr>
        <w:spacing w:line="240" w:lineRule="exact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582"/>
        <w:gridCol w:w="1067"/>
        <w:gridCol w:w="331"/>
        <w:gridCol w:w="1441"/>
        <w:gridCol w:w="1427"/>
        <w:gridCol w:w="1416"/>
        <w:gridCol w:w="3364"/>
      </w:tblGrid>
      <w:tr w:rsidR="008D22DD" w:rsidRPr="00316DDF" w14:paraId="50E2AAA7" w14:textId="77777777" w:rsidTr="009F4B49">
        <w:trPr>
          <w:trHeight w:hRule="exact" w:val="1258"/>
          <w:jc w:val="center"/>
        </w:trPr>
        <w:tc>
          <w:tcPr>
            <w:tcW w:w="1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5007377" w14:textId="77777777" w:rsidR="008D22DD" w:rsidRPr="004B49BF" w:rsidRDefault="008D22DD" w:rsidP="004B49BF">
            <w:pPr>
              <w:rPr>
                <w:rFonts w:ascii="ＭＳ ゴシック" w:eastAsia="ＭＳ ゴシック" w:hAnsi="ＭＳ ゴシック"/>
                <w:sz w:val="24"/>
              </w:rPr>
            </w:pPr>
            <w:r w:rsidRPr="008D22D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1805483520"/>
              </w:rPr>
              <w:t>送付</w:t>
            </w:r>
            <w:r w:rsidRPr="008D22DD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805483520"/>
              </w:rPr>
              <w:t>先</w:t>
            </w:r>
            <w:r w:rsidRPr="004B49BF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3199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AD30EF9" w14:textId="77777777" w:rsidR="008D22DD" w:rsidRPr="008D22DD" w:rsidRDefault="008D22DD" w:rsidP="004B49BF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8D22D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ヤマト運輸株式会社</w:t>
            </w:r>
          </w:p>
          <w:p w14:paraId="7CDCDC4D" w14:textId="77777777" w:rsidR="008D22DD" w:rsidRPr="008D22DD" w:rsidRDefault="008D22DD" w:rsidP="004B49BF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8D22D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長岡主管支店</w:t>
            </w:r>
          </w:p>
          <w:p w14:paraId="6D5A64AF" w14:textId="58A66797" w:rsidR="008D22DD" w:rsidRPr="008D22DD" w:rsidRDefault="008D22DD" w:rsidP="004B49BF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8D22D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サービスセンターご担当者様</w:t>
            </w:r>
          </w:p>
        </w:tc>
        <w:tc>
          <w:tcPr>
            <w:tcW w:w="1416" w:type="dxa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FD58037" w14:textId="77777777" w:rsidR="008D22DD" w:rsidRPr="004B49BF" w:rsidRDefault="008D22DD" w:rsidP="008F7A5C">
            <w:pPr>
              <w:rPr>
                <w:rFonts w:ascii="ＭＳ ゴシック" w:eastAsia="ＭＳ ゴシック" w:hAnsi="ＭＳ ゴシック"/>
                <w:sz w:val="24"/>
              </w:rPr>
            </w:pPr>
            <w:r w:rsidRPr="008D22D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1805483008"/>
              </w:rPr>
              <w:t>発信</w:t>
            </w:r>
            <w:r w:rsidRPr="008D22DD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805483008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1F355ED" w14:textId="531F9569" w:rsidR="008D22DD" w:rsidRDefault="008D22DD" w:rsidP="008D22D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(株)ワタナベ靴店</w:t>
            </w:r>
            <w:r w:rsidR="003C344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4705EC">
              <w:rPr>
                <w:rFonts w:ascii="ＭＳ ゴシック" w:eastAsia="ＭＳ ゴシック" w:hAnsi="ＭＳ ゴシック" w:hint="eastAsia"/>
                <w:sz w:val="24"/>
              </w:rPr>
              <w:t>●●</w:t>
            </w:r>
          </w:p>
          <w:p w14:paraId="7CA49485" w14:textId="4A43F783" w:rsidR="008D22DD" w:rsidRPr="008D22DD" w:rsidRDefault="008D22DD" w:rsidP="003C344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344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4705EC">
              <w:rPr>
                <w:rFonts w:ascii="ＭＳ ゴシック" w:eastAsia="ＭＳ ゴシック" w:hAnsi="ＭＳ ゴシック" w:hint="eastAsia"/>
                <w:szCs w:val="21"/>
              </w:rPr>
              <w:t>●●●●店舗名</w:t>
            </w:r>
            <w:r w:rsidRPr="003C344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8D22DD" w:rsidRPr="004B49BF" w14:paraId="310B23B2" w14:textId="77777777" w:rsidTr="009F4B49">
        <w:trPr>
          <w:trHeight w:hRule="exact" w:val="567"/>
          <w:jc w:val="center"/>
        </w:trPr>
        <w:tc>
          <w:tcPr>
            <w:tcW w:w="164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B997B8" w14:textId="201E7F57" w:rsidR="008D22DD" w:rsidRPr="004B49BF" w:rsidRDefault="008D22DD" w:rsidP="004B49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9" w:type="dxa"/>
            <w:gridSpan w:val="3"/>
            <w:vMerge/>
            <w:tcBorders>
              <w:left w:val="nil"/>
            </w:tcBorders>
            <w:vAlign w:val="center"/>
          </w:tcPr>
          <w:p w14:paraId="44FE3985" w14:textId="77777777" w:rsidR="008D22DD" w:rsidRPr="008D22DD" w:rsidRDefault="008D22DD" w:rsidP="004B49BF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  <w:tc>
          <w:tcPr>
            <w:tcW w:w="4780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8FBDAF1" w14:textId="30BD2A65" w:rsidR="008D22DD" w:rsidRPr="004B49BF" w:rsidRDefault="00797593" w:rsidP="007975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TEL：</w:t>
            </w:r>
            <w:r w:rsidR="008D22DD">
              <w:rPr>
                <w:rFonts w:ascii="ＭＳ ゴシック" w:eastAsia="ＭＳ ゴシック" w:hAnsi="ＭＳ ゴシック" w:hint="eastAsia"/>
                <w:sz w:val="24"/>
              </w:rPr>
              <w:t>0258-94-</w:t>
            </w:r>
            <w:r w:rsidR="004705EC">
              <w:rPr>
                <w:rFonts w:ascii="ＭＳ ゴシック" w:eastAsia="ＭＳ ゴシック" w:hAnsi="ＭＳ ゴシック" w:hint="eastAsia"/>
                <w:sz w:val="24"/>
              </w:rPr>
              <w:t>●●●●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FAX：0258-94-4440</w:t>
            </w:r>
          </w:p>
        </w:tc>
      </w:tr>
      <w:tr w:rsidR="004B49BF" w:rsidRPr="004B49BF" w14:paraId="7EB2D9B1" w14:textId="77777777" w:rsidTr="009F4B49">
        <w:trPr>
          <w:trHeight w:hRule="exact" w:val="567"/>
          <w:jc w:val="center"/>
        </w:trPr>
        <w:tc>
          <w:tcPr>
            <w:tcW w:w="164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3653CD5" w14:textId="77777777" w:rsidR="004B49BF" w:rsidRPr="004B49BF" w:rsidRDefault="004B49BF" w:rsidP="004B49BF">
            <w:pPr>
              <w:rPr>
                <w:rFonts w:ascii="ＭＳ ゴシック" w:eastAsia="ＭＳ ゴシック" w:hAnsi="ＭＳ ゴシック"/>
                <w:sz w:val="24"/>
              </w:rPr>
            </w:pPr>
            <w:r w:rsidRPr="00CB2AA6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960" w:id="-1805483518"/>
              </w:rPr>
              <w:t>FAX番</w:t>
            </w:r>
            <w:r w:rsidRPr="00CB2AA6">
              <w:rPr>
                <w:rFonts w:ascii="ＭＳ ゴシック" w:eastAsia="ＭＳ ゴシック" w:hAnsi="ＭＳ ゴシック" w:hint="eastAsia"/>
                <w:spacing w:val="-11"/>
                <w:kern w:val="0"/>
                <w:sz w:val="24"/>
                <w:fitText w:val="960" w:id="-1805483518"/>
              </w:rPr>
              <w:t>号</w:t>
            </w:r>
            <w:r w:rsidRPr="004B49BF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3199" w:type="dxa"/>
            <w:gridSpan w:val="3"/>
            <w:tcBorders>
              <w:left w:val="nil"/>
            </w:tcBorders>
            <w:vAlign w:val="center"/>
          </w:tcPr>
          <w:p w14:paraId="2DDB70B3" w14:textId="142BAF20" w:rsidR="004B49BF" w:rsidRPr="00CB2AA6" w:rsidRDefault="008D22DD" w:rsidP="00CB2AA6">
            <w:pPr>
              <w:spacing w:line="0" w:lineRule="atLeas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B2AA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0258-46-0585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567F5B24" w14:textId="77777777" w:rsidR="004B49BF" w:rsidRPr="004B49BF" w:rsidRDefault="008F7A5C" w:rsidP="008F7A5C">
            <w:pPr>
              <w:rPr>
                <w:rFonts w:ascii="ＭＳ ゴシック" w:eastAsia="ＭＳ ゴシック" w:hAnsi="ＭＳ ゴシック"/>
                <w:sz w:val="24"/>
              </w:rPr>
            </w:pPr>
            <w:r w:rsidRPr="00CB2AA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805483007"/>
              </w:rPr>
              <w:t>日</w:t>
            </w:r>
            <w:r w:rsidRPr="00CB2AA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805483007"/>
              </w:rPr>
              <w:t>付</w:t>
            </w:r>
            <w:r w:rsidR="004B49BF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3364" w:type="dxa"/>
            <w:tcBorders>
              <w:left w:val="nil"/>
              <w:right w:val="single" w:sz="4" w:space="0" w:color="auto"/>
            </w:tcBorders>
            <w:vAlign w:val="center"/>
          </w:tcPr>
          <w:p w14:paraId="6ED8654B" w14:textId="64CC6D8B" w:rsidR="004B49BF" w:rsidRPr="00CB2AA6" w:rsidRDefault="008D22DD" w:rsidP="004B49B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CB2AA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202</w:t>
            </w:r>
            <w:r w:rsidR="00607AB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2</w:t>
            </w:r>
            <w:r w:rsidRPr="00CB2AA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/</w:t>
            </w:r>
            <w:r w:rsidR="004705EC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●</w:t>
            </w:r>
            <w:r w:rsidR="002A015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/</w:t>
            </w:r>
            <w:r w:rsidR="004705EC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●</w:t>
            </w:r>
          </w:p>
        </w:tc>
      </w:tr>
      <w:tr w:rsidR="004B49BF" w:rsidRPr="004B49BF" w14:paraId="0F30C354" w14:textId="77777777" w:rsidTr="009F4B49">
        <w:trPr>
          <w:trHeight w:hRule="exact" w:val="567"/>
          <w:jc w:val="center"/>
        </w:trPr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6476C" w14:textId="77777777" w:rsidR="004B49BF" w:rsidRPr="004B49BF" w:rsidRDefault="004B49BF" w:rsidP="004B49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</w:tc>
        <w:tc>
          <w:tcPr>
            <w:tcW w:w="319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EFED845" w14:textId="2E461AA3" w:rsidR="004B49BF" w:rsidRPr="00CB2AA6" w:rsidRDefault="008D22DD" w:rsidP="00CB2AA6">
            <w:pPr>
              <w:spacing w:line="0" w:lineRule="atLeas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B2AA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0258-</w:t>
            </w:r>
            <w:r w:rsidR="0079759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46</w:t>
            </w:r>
            <w:r w:rsidRPr="00CB2AA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-9420</w:t>
            </w:r>
          </w:p>
        </w:tc>
        <w:tc>
          <w:tcPr>
            <w:tcW w:w="1416" w:type="dxa"/>
            <w:tcBorders>
              <w:bottom w:val="single" w:sz="4" w:space="0" w:color="auto"/>
              <w:right w:val="nil"/>
            </w:tcBorders>
            <w:vAlign w:val="center"/>
          </w:tcPr>
          <w:p w14:paraId="51BBA755" w14:textId="77777777" w:rsidR="004B49BF" w:rsidRPr="004B49BF" w:rsidRDefault="004B49BF" w:rsidP="008F7A5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送付枚数：</w:t>
            </w:r>
          </w:p>
        </w:tc>
        <w:tc>
          <w:tcPr>
            <w:tcW w:w="33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F40AC" w14:textId="3CBFB12D" w:rsidR="004B49BF" w:rsidRPr="00CB2AA6" w:rsidRDefault="008D22DD" w:rsidP="004B49B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CB2AA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1枚</w:t>
            </w:r>
          </w:p>
        </w:tc>
      </w:tr>
      <w:tr w:rsidR="00797593" w:rsidRPr="004B49BF" w14:paraId="6B2B710D" w14:textId="77777777" w:rsidTr="00925F43">
        <w:trPr>
          <w:trHeight w:val="2228"/>
          <w:jc w:val="center"/>
        </w:trPr>
        <w:tc>
          <w:tcPr>
            <w:tcW w:w="962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7A988B" w14:textId="77777777" w:rsidR="00A85437" w:rsidRDefault="00797593" w:rsidP="004B49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75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いつもお世話になっております。</w:t>
            </w:r>
          </w:p>
          <w:p w14:paraId="504286F2" w14:textId="0DE55CD9" w:rsidR="00F45DA8" w:rsidRPr="00797593" w:rsidRDefault="00F45DA8" w:rsidP="004B49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サービスセンターが混雑</w:t>
            </w:r>
            <w:r w:rsidR="000A3A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により繋がらない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ため</w:t>
            </w:r>
            <w:r w:rsidR="00A854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FAXで依頼いたします。</w:t>
            </w:r>
          </w:p>
          <w:p w14:paraId="3B5A2C1E" w14:textId="650C9050" w:rsidR="00456D4F" w:rsidRDefault="00923B7E" w:rsidP="0079759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</w:t>
            </w:r>
            <w:r w:rsidR="00EC27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伝票番号</w:t>
            </w:r>
            <w:r w:rsidR="00456D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の配達時</w:t>
            </w:r>
            <w:r w:rsidR="00F649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</w:t>
            </w:r>
            <w:r w:rsidR="00456D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同時集荷</w:t>
            </w:r>
            <w:r w:rsidR="007E4F4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の手配を</w:t>
            </w:r>
            <w:r w:rsidR="00456D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お願い</w:t>
            </w:r>
            <w:r w:rsidR="00C44B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致します。</w:t>
            </w:r>
          </w:p>
          <w:p w14:paraId="56F20215" w14:textId="76759E96" w:rsidR="00F649D5" w:rsidRDefault="00F649D5" w:rsidP="00F649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6A7C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荷物に添付の</w:t>
            </w:r>
            <w:r w:rsidR="006E06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着払伝票</w:t>
            </w:r>
            <w:r w:rsidR="006A7C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をご使用ください。</w:t>
            </w:r>
          </w:p>
          <w:p w14:paraId="283743A9" w14:textId="2D19D8C3" w:rsidR="00923B7E" w:rsidRPr="003D03CC" w:rsidRDefault="000206D3" w:rsidP="00F649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お手数をおかけ</w:t>
            </w:r>
            <w:r w:rsidR="00EC639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しますが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D14E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下記「返信欄」へ</w:t>
            </w:r>
            <w:r w:rsidR="001F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ご記入のうえ</w:t>
            </w:r>
            <w:r w:rsidR="00797593" w:rsidRPr="007975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返信</w:t>
            </w:r>
            <w:r w:rsidR="007F4B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をお願いいたします。</w:t>
            </w:r>
          </w:p>
        </w:tc>
      </w:tr>
      <w:tr w:rsidR="009F4B49" w:rsidRPr="004B49BF" w14:paraId="11CD464F" w14:textId="77777777" w:rsidTr="009F4B49">
        <w:trPr>
          <w:trHeight w:hRule="exact" w:val="577"/>
          <w:jc w:val="center"/>
        </w:trPr>
        <w:tc>
          <w:tcPr>
            <w:tcW w:w="34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4814531" w14:textId="56206A9F" w:rsidR="00923B7E" w:rsidRDefault="00006976" w:rsidP="005466C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配達</w:t>
            </w:r>
            <w:r w:rsidR="00923B7E" w:rsidRPr="005466C6">
              <w:rPr>
                <w:rFonts w:ascii="游ゴシック Medium" w:eastAsia="游ゴシック Medium" w:hAnsi="游ゴシック Medium" w:hint="eastAsia"/>
                <w:sz w:val="24"/>
              </w:rPr>
              <w:t>伝票番号</w:t>
            </w:r>
            <w:r w:rsidR="00923B7E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620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482C03" w14:textId="1F026FE1" w:rsidR="00923B7E" w:rsidRPr="00FD4CFF" w:rsidRDefault="00FD4CFF" w:rsidP="00C35888">
            <w:pPr>
              <w:spacing w:line="0" w:lineRule="atLeast"/>
              <w:rPr>
                <w:rFonts w:ascii="A-OTF 新ゴ Pro M" w:eastAsia="A-OTF 新ゴ Pro M" w:hAnsi="A-OTF 新ゴ Pro M"/>
                <w:b/>
                <w:bCs/>
                <w:sz w:val="28"/>
                <w:szCs w:val="28"/>
              </w:rPr>
            </w:pPr>
            <w:r>
              <w:rPr>
                <w:rFonts w:ascii="A-OTF 新ゴ Pro M" w:eastAsia="A-OTF 新ゴ Pro M" w:hAnsi="A-OTF 新ゴ Pro M" w:hint="eastAsia"/>
                <w:b/>
                <w:bCs/>
                <w:sz w:val="28"/>
                <w:szCs w:val="28"/>
              </w:rPr>
              <w:t>222222222222</w:t>
            </w:r>
          </w:p>
        </w:tc>
      </w:tr>
      <w:tr w:rsidR="009F4B49" w:rsidRPr="004B49BF" w14:paraId="697AD421" w14:textId="41A56574" w:rsidTr="00700D90">
        <w:trPr>
          <w:trHeight w:hRule="exact" w:val="701"/>
          <w:jc w:val="center"/>
        </w:trPr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0DBC0A8" w14:textId="379B8BCD" w:rsidR="009F4B49" w:rsidRPr="00BE60AB" w:rsidRDefault="009F4B49" w:rsidP="009F4B4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お届け先様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A286" w14:textId="5252685C" w:rsidR="009F4B49" w:rsidRPr="00BE60AB" w:rsidRDefault="009F4B49" w:rsidP="009F4B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64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1E1D2" w14:textId="1AE77FDE" w:rsidR="009F4B49" w:rsidRPr="003F542E" w:rsidRDefault="00700D90" w:rsidP="003F542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555-5555-5555</w:t>
            </w:r>
          </w:p>
        </w:tc>
      </w:tr>
      <w:tr w:rsidR="009F4B49" w:rsidRPr="004B49BF" w14:paraId="584EDC26" w14:textId="77777777" w:rsidTr="00700D90">
        <w:trPr>
          <w:trHeight w:hRule="exact" w:val="990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0D6F7B" w14:textId="77777777" w:rsidR="009F4B49" w:rsidRPr="00BE60AB" w:rsidRDefault="009F4B49" w:rsidP="00BE60A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1979" w14:textId="616079A3" w:rsidR="009F4B49" w:rsidRPr="00BE60AB" w:rsidRDefault="009F4B49" w:rsidP="009F4B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A850B" w14:textId="29D343D1" w:rsidR="009F4B49" w:rsidRPr="00BE60AB" w:rsidRDefault="00F74230" w:rsidP="00BE60A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〇〇〇・・・</w:t>
            </w:r>
          </w:p>
        </w:tc>
      </w:tr>
      <w:tr w:rsidR="009F4B49" w:rsidRPr="004B49BF" w14:paraId="7B75E9FE" w14:textId="77777777" w:rsidTr="00700D90">
        <w:trPr>
          <w:trHeight w:hRule="exact" w:val="711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CE66" w14:textId="77777777" w:rsidR="009F4B49" w:rsidRPr="00BE60AB" w:rsidRDefault="009F4B49" w:rsidP="00BE60A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170A" w14:textId="4D2752C2" w:rsidR="009F4B49" w:rsidRPr="00BE60AB" w:rsidRDefault="009F4B49" w:rsidP="009F4B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1F020" w14:textId="539D7985" w:rsidR="009F4B49" w:rsidRPr="00BE60AB" w:rsidRDefault="00155107" w:rsidP="00BE60A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〇〇〇〇</w:t>
            </w:r>
          </w:p>
        </w:tc>
      </w:tr>
      <w:tr w:rsidR="006F1871" w:rsidRPr="008D45D8" w14:paraId="0C49AB07" w14:textId="77777777" w:rsidTr="00700D90">
        <w:trPr>
          <w:trHeight w:hRule="exact" w:val="1288"/>
          <w:jc w:val="center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5DE2577" w14:textId="77777777" w:rsidR="006F1871" w:rsidRPr="00884096" w:rsidRDefault="00560114" w:rsidP="00884096">
            <w:pPr>
              <w:pStyle w:val="a4"/>
              <w:snapToGrid w:val="0"/>
              <w:ind w:leftChars="10" w:left="21"/>
              <w:rPr>
                <w:rFonts w:ascii="游ゴシック Medium" w:eastAsia="游ゴシック Medium" w:hAnsi="游ゴシック Medium"/>
                <w:sz w:val="24"/>
              </w:rPr>
            </w:pPr>
            <w:r w:rsidRPr="00884096">
              <w:rPr>
                <w:rFonts w:ascii="游ゴシック Medium" w:eastAsia="游ゴシック Medium" w:hAnsi="游ゴシック Medium" w:hint="eastAsia"/>
                <w:sz w:val="24"/>
              </w:rPr>
              <w:t>特記事項</w:t>
            </w:r>
          </w:p>
          <w:p w14:paraId="29A078DE" w14:textId="403A43B9" w:rsidR="00560114" w:rsidRPr="00560114" w:rsidRDefault="008D45D8" w:rsidP="00560114">
            <w:pPr>
              <w:pStyle w:val="a4"/>
              <w:ind w:leftChars="10" w:left="2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必ず</w:t>
            </w:r>
            <w:r w:rsidR="00560114">
              <w:rPr>
                <w:rFonts w:ascii="ＭＳ ゴシック" w:eastAsia="ＭＳ ゴシック" w:hAnsi="ＭＳ ゴシック" w:hint="eastAsia"/>
                <w:sz w:val="24"/>
              </w:rPr>
              <w:t>対面配達をお願いいたします。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※宅配ボックス不可※</w:t>
            </w:r>
          </w:p>
        </w:tc>
      </w:tr>
      <w:tr w:rsidR="00BE60AB" w:rsidRPr="004B49BF" w14:paraId="5142018E" w14:textId="77777777" w:rsidTr="009F4B49">
        <w:trPr>
          <w:trHeight w:hRule="exact" w:val="577"/>
          <w:jc w:val="center"/>
        </w:trPr>
        <w:tc>
          <w:tcPr>
            <w:tcW w:w="3421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E13BF26" w14:textId="2417ECCA" w:rsidR="00452DD7" w:rsidRDefault="00F02674" w:rsidP="005466C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引取用【</w:t>
            </w:r>
            <w:r w:rsidR="00452DD7" w:rsidRPr="005466C6">
              <w:rPr>
                <w:rFonts w:ascii="游ゴシック Medium" w:eastAsia="游ゴシック Medium" w:hAnsi="游ゴシック Medium" w:hint="eastAsia"/>
                <w:sz w:val="24"/>
              </w:rPr>
              <w:t>着払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>】</w:t>
            </w:r>
            <w:r w:rsidR="00452DD7" w:rsidRPr="005466C6">
              <w:rPr>
                <w:rFonts w:ascii="游ゴシック Medium" w:eastAsia="游ゴシック Medium" w:hAnsi="游ゴシック Medium" w:hint="eastAsia"/>
                <w:sz w:val="24"/>
              </w:rPr>
              <w:t>伝票番号</w:t>
            </w:r>
            <w:r w:rsidR="00452DD7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620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98DC23" w14:textId="330692C5" w:rsidR="00452DD7" w:rsidRPr="00797593" w:rsidRDefault="00FD4CFF" w:rsidP="00C35888">
            <w:pPr>
              <w:spacing w:line="0" w:lineRule="atLeas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A-OTF 新ゴ Pro M" w:eastAsia="A-OTF 新ゴ Pro M" w:hAnsi="A-OTF 新ゴ Pro M" w:hint="eastAsia"/>
                <w:b/>
                <w:bCs/>
                <w:sz w:val="28"/>
                <w:szCs w:val="28"/>
              </w:rPr>
              <w:t>111111111111</w:t>
            </w:r>
          </w:p>
        </w:tc>
      </w:tr>
      <w:tr w:rsidR="00797593" w:rsidRPr="004B49BF" w14:paraId="7D83493E" w14:textId="77777777" w:rsidTr="00155107">
        <w:trPr>
          <w:trHeight w:val="998"/>
          <w:jc w:val="center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592F3" w14:textId="44CCAAB9" w:rsidR="00506FF4" w:rsidRPr="00EA1600" w:rsidRDefault="00506FF4" w:rsidP="00EA1600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C5E5CB2" w14:textId="1B16D4AF" w:rsidR="00850DA4" w:rsidRDefault="00850DA4" w:rsidP="00797593">
      <w:pPr>
        <w:spacing w:line="100" w:lineRule="exact"/>
      </w:pPr>
    </w:p>
    <w:p w14:paraId="55EA0401" w14:textId="0DA890AE" w:rsidR="00850DA4" w:rsidRDefault="00850DA4" w:rsidP="00797593">
      <w:pPr>
        <w:spacing w:line="100" w:lineRule="exact"/>
      </w:pPr>
    </w:p>
    <w:p w14:paraId="5EC90997" w14:textId="77777777" w:rsidR="00850DA4" w:rsidRDefault="00850DA4" w:rsidP="00797593">
      <w:pPr>
        <w:spacing w:line="100" w:lineRule="exact"/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97593" w14:paraId="592ED318" w14:textId="77777777" w:rsidTr="00F74230">
        <w:trPr>
          <w:trHeight w:val="1860"/>
        </w:trPr>
        <w:tc>
          <w:tcPr>
            <w:tcW w:w="9628" w:type="dxa"/>
          </w:tcPr>
          <w:p w14:paraId="20FE5C7C" w14:textId="51CC7BCC" w:rsidR="00797593" w:rsidRPr="00797593" w:rsidRDefault="00797593" w:rsidP="003D7E26">
            <w:pPr>
              <w:spacing w:line="0" w:lineRule="atLeast"/>
              <w:rPr>
                <w:rFonts w:ascii="A-OTF 新ゴ Pro B" w:eastAsia="A-OTF 新ゴ Pro B" w:hAnsi="A-OTF 新ゴ Pro B"/>
              </w:rPr>
            </w:pPr>
            <w:r w:rsidRPr="003D7E26">
              <w:rPr>
                <w:rFonts w:ascii="A-OTF 新ゴ Pro B" w:eastAsia="A-OTF 新ゴ Pro B" w:hAnsi="A-OTF 新ゴ Pro B" w:hint="eastAsia"/>
                <w:sz w:val="29"/>
                <w:szCs w:val="32"/>
              </w:rPr>
              <w:t>返信欄</w:t>
            </w:r>
          </w:p>
        </w:tc>
      </w:tr>
    </w:tbl>
    <w:p w14:paraId="13BF807A" w14:textId="77777777" w:rsidR="00797593" w:rsidRDefault="00797593" w:rsidP="00797593">
      <w:pPr>
        <w:spacing w:line="100" w:lineRule="exact"/>
      </w:pPr>
    </w:p>
    <w:sectPr w:rsidR="00797593" w:rsidSect="004B49B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AE4B" w14:textId="77777777" w:rsidR="00A16E85" w:rsidRDefault="00A16E85" w:rsidP="00B02EDA">
      <w:r>
        <w:separator/>
      </w:r>
    </w:p>
  </w:endnote>
  <w:endnote w:type="continuationSeparator" w:id="0">
    <w:p w14:paraId="4F8C9202" w14:textId="77777777" w:rsidR="00A16E85" w:rsidRDefault="00A16E85" w:rsidP="00B0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-OTF 新ゴ Pro M">
    <w:panose1 w:val="020B05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新ゴ Pro B">
    <w:panose1 w:val="020B07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52A4" w14:textId="77777777" w:rsidR="00A16E85" w:rsidRDefault="00A16E85" w:rsidP="00B02EDA">
      <w:r>
        <w:separator/>
      </w:r>
    </w:p>
  </w:footnote>
  <w:footnote w:type="continuationSeparator" w:id="0">
    <w:p w14:paraId="1FFAFACB" w14:textId="77777777" w:rsidR="00A16E85" w:rsidRDefault="00A16E85" w:rsidP="00B0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7A25"/>
    <w:multiLevelType w:val="hybridMultilevel"/>
    <w:tmpl w:val="D5AA5122"/>
    <w:lvl w:ilvl="0" w:tplc="114ACA1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317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DD"/>
    <w:rsid w:val="00006976"/>
    <w:rsid w:val="000206D3"/>
    <w:rsid w:val="000470A4"/>
    <w:rsid w:val="00066546"/>
    <w:rsid w:val="0008580F"/>
    <w:rsid w:val="00097A6E"/>
    <w:rsid w:val="000A3AF6"/>
    <w:rsid w:val="000D2E80"/>
    <w:rsid w:val="00155107"/>
    <w:rsid w:val="00165697"/>
    <w:rsid w:val="00180677"/>
    <w:rsid w:val="00184A2F"/>
    <w:rsid w:val="001F3CA8"/>
    <w:rsid w:val="002A0156"/>
    <w:rsid w:val="002E1788"/>
    <w:rsid w:val="00301456"/>
    <w:rsid w:val="00316DDF"/>
    <w:rsid w:val="003252F4"/>
    <w:rsid w:val="0032603E"/>
    <w:rsid w:val="0034341B"/>
    <w:rsid w:val="00387D2A"/>
    <w:rsid w:val="003968FF"/>
    <w:rsid w:val="003C344A"/>
    <w:rsid w:val="003D03CC"/>
    <w:rsid w:val="003D7E26"/>
    <w:rsid w:val="003F542E"/>
    <w:rsid w:val="00400426"/>
    <w:rsid w:val="00435128"/>
    <w:rsid w:val="00452DD7"/>
    <w:rsid w:val="00456D4F"/>
    <w:rsid w:val="004611BD"/>
    <w:rsid w:val="004705EC"/>
    <w:rsid w:val="004904E1"/>
    <w:rsid w:val="004B49BF"/>
    <w:rsid w:val="00506FF4"/>
    <w:rsid w:val="00516828"/>
    <w:rsid w:val="00533B8F"/>
    <w:rsid w:val="005466C6"/>
    <w:rsid w:val="00560114"/>
    <w:rsid w:val="00582FC4"/>
    <w:rsid w:val="005852ED"/>
    <w:rsid w:val="005902C0"/>
    <w:rsid w:val="005928FF"/>
    <w:rsid w:val="005B3763"/>
    <w:rsid w:val="005B52FE"/>
    <w:rsid w:val="005C137C"/>
    <w:rsid w:val="005D412C"/>
    <w:rsid w:val="00607AB9"/>
    <w:rsid w:val="00681E7A"/>
    <w:rsid w:val="00692D60"/>
    <w:rsid w:val="00693593"/>
    <w:rsid w:val="006A7CFA"/>
    <w:rsid w:val="006D180B"/>
    <w:rsid w:val="006E06B4"/>
    <w:rsid w:val="006E472B"/>
    <w:rsid w:val="006F1871"/>
    <w:rsid w:val="00700D90"/>
    <w:rsid w:val="00726E6C"/>
    <w:rsid w:val="00743F16"/>
    <w:rsid w:val="007964FD"/>
    <w:rsid w:val="00797593"/>
    <w:rsid w:val="007A1460"/>
    <w:rsid w:val="007E4F49"/>
    <w:rsid w:val="007F4B61"/>
    <w:rsid w:val="00850DA4"/>
    <w:rsid w:val="00884096"/>
    <w:rsid w:val="008D22DD"/>
    <w:rsid w:val="008D45D8"/>
    <w:rsid w:val="008F7A5C"/>
    <w:rsid w:val="00907AF4"/>
    <w:rsid w:val="009238F5"/>
    <w:rsid w:val="00923B7E"/>
    <w:rsid w:val="00925F43"/>
    <w:rsid w:val="00930C76"/>
    <w:rsid w:val="009415A4"/>
    <w:rsid w:val="009F4B49"/>
    <w:rsid w:val="00A16E85"/>
    <w:rsid w:val="00A85437"/>
    <w:rsid w:val="00A929D6"/>
    <w:rsid w:val="00AC6852"/>
    <w:rsid w:val="00AE38F8"/>
    <w:rsid w:val="00AE6E06"/>
    <w:rsid w:val="00B02EDA"/>
    <w:rsid w:val="00B11B19"/>
    <w:rsid w:val="00B15EB3"/>
    <w:rsid w:val="00B31143"/>
    <w:rsid w:val="00B317E4"/>
    <w:rsid w:val="00B67D37"/>
    <w:rsid w:val="00B905A2"/>
    <w:rsid w:val="00B95CEA"/>
    <w:rsid w:val="00BA1680"/>
    <w:rsid w:val="00BE60AB"/>
    <w:rsid w:val="00C44B32"/>
    <w:rsid w:val="00C62930"/>
    <w:rsid w:val="00CB2AA6"/>
    <w:rsid w:val="00D13442"/>
    <w:rsid w:val="00D14E70"/>
    <w:rsid w:val="00DB0251"/>
    <w:rsid w:val="00DE32E7"/>
    <w:rsid w:val="00DE46CD"/>
    <w:rsid w:val="00E87C8F"/>
    <w:rsid w:val="00EA1600"/>
    <w:rsid w:val="00EC2778"/>
    <w:rsid w:val="00EC5907"/>
    <w:rsid w:val="00EC6395"/>
    <w:rsid w:val="00F02674"/>
    <w:rsid w:val="00F45DA8"/>
    <w:rsid w:val="00F649D5"/>
    <w:rsid w:val="00F74230"/>
    <w:rsid w:val="00FC5718"/>
    <w:rsid w:val="00FD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8532B"/>
  <w15:docId w15:val="{FAD38363-C05B-4143-A093-53B22BC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9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72B"/>
    <w:pPr>
      <w:ind w:leftChars="400" w:left="840"/>
    </w:pPr>
  </w:style>
  <w:style w:type="paragraph" w:styleId="a5">
    <w:name w:val="header"/>
    <w:basedOn w:val="a"/>
    <w:link w:val="a6"/>
    <w:unhideWhenUsed/>
    <w:rsid w:val="00B02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02EDA"/>
    <w:rPr>
      <w:kern w:val="2"/>
      <w:sz w:val="21"/>
      <w:szCs w:val="24"/>
      <w:lang w:eastAsia="ja-JP"/>
    </w:rPr>
  </w:style>
  <w:style w:type="paragraph" w:styleId="a7">
    <w:name w:val="footer"/>
    <w:basedOn w:val="a"/>
    <w:link w:val="a8"/>
    <w:unhideWhenUsed/>
    <w:rsid w:val="00B02E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2EDA"/>
    <w:rPr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904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5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52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2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08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40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0" w:color="EEEEEE"/>
            <w:right w:val="single" w:sz="6" w:space="0" w:color="EEEEEE"/>
          </w:divBdr>
        </w:div>
      </w:divsChild>
    </w:div>
    <w:div w:id="5905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1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8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283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25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4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2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0" w:color="EEEEEE"/>
            <w:right w:val="single" w:sz="6" w:space="0" w:color="EEEEEE"/>
          </w:divBdr>
        </w:div>
      </w:divsChild>
    </w:div>
    <w:div w:id="1211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97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0" w:color="EEEEEE"/>
            <w:right w:val="single" w:sz="6" w:space="0" w:color="EEEEEE"/>
          </w:divBdr>
        </w:div>
      </w:divsChild>
    </w:div>
    <w:div w:id="1328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0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6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4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00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0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94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0" w:color="EEEEEE"/>
            <w:right w:val="single" w:sz="6" w:space="0" w:color="EEEEEE"/>
          </w:divBdr>
        </w:div>
      </w:divsChild>
    </w:div>
    <w:div w:id="18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9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1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2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05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0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7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5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4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shiyama\AppData\Roaming\Microsoft\Templates\FAX&#36865;&#20184;&#29366;&#12539;&#12499;&#12472;&#12493;&#12473;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9D4CB85DEC884FA78FE3BD5C2E570D" ma:contentTypeVersion="6" ma:contentTypeDescription="新しいドキュメントを作成します。" ma:contentTypeScope="" ma:versionID="2964c81092361c39773d8ab97933c42f">
  <xsd:schema xmlns:xsd="http://www.w3.org/2001/XMLSchema" xmlns:xs="http://www.w3.org/2001/XMLSchema" xmlns:p="http://schemas.microsoft.com/office/2006/metadata/properties" xmlns:ns2="d5075857-5a6b-4bea-a1ce-13cb987e57d4" targetNamespace="http://schemas.microsoft.com/office/2006/metadata/properties" ma:root="true" ma:fieldsID="d30654df63f71957ee302d97a03f7762" ns2:_="">
    <xsd:import namespace="d5075857-5a6b-4bea-a1ce-13cb987e57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75857-5a6b-4bea-a1ce-13cb987e5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A7D01-3D93-4C0D-A484-BF06CF2D6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75857-5a6b-4bea-a1ce-13cb987e5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41056-B5A2-45C8-A26F-913F12552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2C1B34-B732-449E-8BE0-11335AEA01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FAX送付状・ビジネス 1.dotx</Template>
  <TotalTime>112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FAX送付状・ビジネス 1</vt:lpstr>
      <vt:lpstr>発信元：</vt:lpstr>
    </vt:vector>
  </TitlesOfParts>
  <Manager/>
  <Company>Microsoft Corporation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FAX送付状・ビジネス 1</dc:title>
  <dc:subject/>
  <dc:creator>nishiyama</dc:creator>
  <cp:keywords/>
  <dc:description/>
  <cp:lastModifiedBy>nishiyama</cp:lastModifiedBy>
  <cp:revision>90</cp:revision>
  <cp:lastPrinted>2022-11-28T08:01:00Z</cp:lastPrinted>
  <dcterms:created xsi:type="dcterms:W3CDTF">2021-03-25T00:46:00Z</dcterms:created>
  <dcterms:modified xsi:type="dcterms:W3CDTF">2022-12-02T07:56:00Z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Applications">
    <vt:lpwstr>1328;#Word 12;#1665;#Template 12</vt:lpwstr>
  </property>
  <property fmtid="{D5CDD505-2E9C-101B-9397-08002B2CF9AE}" pid="4" name="Order">
    <vt:r8>11698400</vt:r8>
  </property>
</Properties>
</file>